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FA21" w14:textId="66818F53" w:rsidR="007160CF" w:rsidRPr="007160CF" w:rsidRDefault="00490BEC" w:rsidP="007160CF">
      <w:pPr>
        <w:rPr>
          <w:b w:val="0"/>
          <w:bCs w:val="0"/>
        </w:rPr>
      </w:pPr>
      <w:r>
        <w:rPr>
          <w:noProof/>
        </w:rPr>
        <w:drawing>
          <wp:anchor distT="0" distB="107950" distL="114300" distR="114300" simplePos="0" relativeHeight="251658240" behindDoc="0" locked="0" layoutInCell="1" allowOverlap="0" wp14:anchorId="35388CD1" wp14:editId="6F40453E">
            <wp:simplePos x="0" y="0"/>
            <wp:positionH relativeFrom="column">
              <wp:posOffset>-702945</wp:posOffset>
            </wp:positionH>
            <wp:positionV relativeFrom="page">
              <wp:posOffset>-20320</wp:posOffset>
            </wp:positionV>
            <wp:extent cx="7604760" cy="2888615"/>
            <wp:effectExtent l="0" t="0" r="2540" b="0"/>
            <wp:wrapTopAndBottom/>
            <wp:docPr id="1537431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31799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0CF" w:rsidRPr="007160CF">
        <w:rPr>
          <w:b w:val="0"/>
          <w:bCs w:val="0"/>
        </w:rPr>
        <w:t> </w:t>
      </w:r>
    </w:p>
    <w:p w14:paraId="14A96DCD" w14:textId="77777777" w:rsidR="007160CF" w:rsidRPr="007160CF" w:rsidRDefault="007160CF" w:rsidP="007160CF">
      <w:pPr>
        <w:rPr>
          <w:u w:val="single"/>
        </w:rPr>
      </w:pPr>
      <w:r w:rsidRPr="007160CF">
        <w:rPr>
          <w:u w:val="single"/>
        </w:rPr>
        <w:t>Program dogodka</w:t>
      </w:r>
    </w:p>
    <w:p w14:paraId="42E61296" w14:textId="77777777" w:rsidR="007160CF" w:rsidRPr="007160CF" w:rsidRDefault="007160CF" w:rsidP="007160CF">
      <w:pPr>
        <w:rPr>
          <w:b w:val="0"/>
          <w:bCs w:val="0"/>
        </w:rPr>
      </w:pPr>
    </w:p>
    <w:p w14:paraId="0F63E3EB" w14:textId="77777777" w:rsidR="007160CF" w:rsidRPr="007160CF" w:rsidRDefault="007160CF" w:rsidP="007160CF">
      <w:pPr>
        <w:rPr>
          <w:b w:val="0"/>
          <w:bCs w:val="0"/>
        </w:rPr>
      </w:pPr>
      <w:r w:rsidRPr="007160CF">
        <w:rPr>
          <w:b w:val="0"/>
          <w:bCs w:val="0"/>
        </w:rPr>
        <w:t>9.45 – Registracija udeležencev</w:t>
      </w:r>
    </w:p>
    <w:p w14:paraId="062B5AE2" w14:textId="77777777" w:rsidR="007160CF" w:rsidRPr="007160CF" w:rsidRDefault="007160CF" w:rsidP="007160CF">
      <w:pPr>
        <w:rPr>
          <w:b w:val="0"/>
          <w:bCs w:val="0"/>
        </w:rPr>
      </w:pPr>
      <w:r w:rsidRPr="007160CF">
        <w:rPr>
          <w:b w:val="0"/>
          <w:bCs w:val="0"/>
        </w:rPr>
        <w:t>10.00 – Uvodni pozdrav (Pia Primec, MOPE)</w:t>
      </w:r>
    </w:p>
    <w:p w14:paraId="484A3F88" w14:textId="77777777" w:rsidR="007160CF" w:rsidRPr="007160CF" w:rsidRDefault="007160CF" w:rsidP="007160CF">
      <w:pPr>
        <w:rPr>
          <w:b w:val="0"/>
          <w:bCs w:val="0"/>
        </w:rPr>
      </w:pPr>
      <w:r w:rsidRPr="007160CF">
        <w:rPr>
          <w:b w:val="0"/>
          <w:bCs w:val="0"/>
        </w:rPr>
        <w:t>10.10 – Delavnica (Vesna Stanić):</w:t>
      </w:r>
    </w:p>
    <w:p w14:paraId="63741D6B" w14:textId="5DDDBC50" w:rsidR="007160CF" w:rsidRPr="007160CF" w:rsidRDefault="007160CF" w:rsidP="007160CF">
      <w:pPr>
        <w:pStyle w:val="Odstavekseznama"/>
        <w:numPr>
          <w:ilvl w:val="0"/>
          <w:numId w:val="1"/>
        </w:numPr>
        <w:rPr>
          <w:b w:val="0"/>
          <w:bCs w:val="0"/>
        </w:rPr>
      </w:pPr>
      <w:r w:rsidRPr="007160CF">
        <w:rPr>
          <w:b w:val="0"/>
          <w:bCs w:val="0"/>
        </w:rPr>
        <w:t>Temelji upravljanja družbenih omrežij: izbor primernih družbenih omrežij, kriteriji izbora, segmentacija uporabnikov.</w:t>
      </w:r>
    </w:p>
    <w:p w14:paraId="789989FA" w14:textId="4E174701" w:rsidR="007160CF" w:rsidRPr="007160CF" w:rsidRDefault="007160CF" w:rsidP="007160CF">
      <w:pPr>
        <w:pStyle w:val="Odstavekseznama"/>
        <w:numPr>
          <w:ilvl w:val="0"/>
          <w:numId w:val="1"/>
        </w:numPr>
        <w:rPr>
          <w:b w:val="0"/>
          <w:bCs w:val="0"/>
        </w:rPr>
      </w:pPr>
      <w:r w:rsidRPr="007160CF">
        <w:rPr>
          <w:b w:val="0"/>
          <w:bCs w:val="0"/>
        </w:rPr>
        <w:t>Priprava uredniškega načrta za družbena omrežja.</w:t>
      </w:r>
    </w:p>
    <w:p w14:paraId="354F428B" w14:textId="5493A62B" w:rsidR="007160CF" w:rsidRPr="007160CF" w:rsidRDefault="007160CF" w:rsidP="007160CF">
      <w:pPr>
        <w:pStyle w:val="Odstavekseznama"/>
        <w:numPr>
          <w:ilvl w:val="0"/>
          <w:numId w:val="1"/>
        </w:numPr>
        <w:rPr>
          <w:b w:val="0"/>
          <w:bCs w:val="0"/>
        </w:rPr>
      </w:pPr>
      <w:r w:rsidRPr="007160CF">
        <w:rPr>
          <w:b w:val="0"/>
          <w:bCs w:val="0"/>
        </w:rPr>
        <w:t>Kreiranje foto in video vsebin (oprema, priprava scenarija, snemanje kadrov, aplikacije za urejanje fotografij in video posnetkov, montaža videov za družbena omrežja).</w:t>
      </w:r>
    </w:p>
    <w:p w14:paraId="3CB898C0" w14:textId="109322FE" w:rsidR="007160CF" w:rsidRPr="007160CF" w:rsidRDefault="007160CF" w:rsidP="007160CF">
      <w:pPr>
        <w:pStyle w:val="Odstavekseznama"/>
        <w:numPr>
          <w:ilvl w:val="0"/>
          <w:numId w:val="1"/>
        </w:numPr>
        <w:rPr>
          <w:b w:val="0"/>
          <w:bCs w:val="0"/>
        </w:rPr>
      </w:pPr>
      <w:r w:rsidRPr="007160CF">
        <w:rPr>
          <w:b w:val="0"/>
          <w:bCs w:val="0"/>
        </w:rPr>
        <w:t>Praktično delo v skupinah.</w:t>
      </w:r>
    </w:p>
    <w:p w14:paraId="20685492" w14:textId="162A4907" w:rsidR="007160CF" w:rsidRPr="007160CF" w:rsidRDefault="007160CF" w:rsidP="007160CF">
      <w:pPr>
        <w:rPr>
          <w:b w:val="0"/>
          <w:bCs w:val="0"/>
        </w:rPr>
      </w:pPr>
      <w:r w:rsidRPr="007160CF">
        <w:rPr>
          <w:b w:val="0"/>
          <w:bCs w:val="0"/>
        </w:rPr>
        <w:t>Med delavnico bodo zagotovljeni odmori in okrepčilo.</w:t>
      </w:r>
    </w:p>
    <w:p w14:paraId="040C2D25" w14:textId="77777777" w:rsidR="007160CF" w:rsidRPr="007160CF" w:rsidRDefault="007160CF" w:rsidP="007160CF">
      <w:pPr>
        <w:rPr>
          <w:b w:val="0"/>
          <w:bCs w:val="0"/>
        </w:rPr>
      </w:pPr>
      <w:r w:rsidRPr="007160CF">
        <w:rPr>
          <w:b w:val="0"/>
          <w:bCs w:val="0"/>
        </w:rPr>
        <w:t xml:space="preserve">13.45 – Sklepne misli </w:t>
      </w:r>
    </w:p>
    <w:p w14:paraId="4237A9DA" w14:textId="77777777" w:rsidR="007160CF" w:rsidRDefault="007160CF" w:rsidP="007160CF">
      <w:pPr>
        <w:rPr>
          <w:b w:val="0"/>
          <w:bCs w:val="0"/>
        </w:rPr>
      </w:pPr>
      <w:r w:rsidRPr="007160CF">
        <w:rPr>
          <w:b w:val="0"/>
          <w:bCs w:val="0"/>
        </w:rPr>
        <w:t>14.00 – Zaključek in priložnost za mreženje ob pogostitvi</w:t>
      </w:r>
    </w:p>
    <w:p w14:paraId="67D9D7EF" w14:textId="77777777" w:rsidR="007160CF" w:rsidRDefault="007160CF" w:rsidP="007160CF">
      <w:pPr>
        <w:rPr>
          <w:b w:val="0"/>
          <w:bCs w:val="0"/>
        </w:rPr>
      </w:pPr>
    </w:p>
    <w:p w14:paraId="2AE884BA" w14:textId="6C7BE3AA" w:rsidR="001B3DE5" w:rsidRPr="001B3DE5" w:rsidRDefault="001B3DE5" w:rsidP="007160CF">
      <w:pPr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40C4AE1" wp14:editId="66A15E72">
            <wp:simplePos x="0" y="0"/>
            <wp:positionH relativeFrom="column">
              <wp:posOffset>-798195</wp:posOffset>
            </wp:positionH>
            <wp:positionV relativeFrom="page">
              <wp:posOffset>9638665</wp:posOffset>
            </wp:positionV>
            <wp:extent cx="7703820" cy="1087120"/>
            <wp:effectExtent l="0" t="0" r="0" b="0"/>
            <wp:wrapTopAndBottom/>
            <wp:docPr id="14157855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85583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DE5" w:rsidRPr="001B3DE5" w:rsidSect="001B3DE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796"/>
    <w:multiLevelType w:val="hybridMultilevel"/>
    <w:tmpl w:val="747648B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0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CF"/>
    <w:rsid w:val="00122649"/>
    <w:rsid w:val="001B3DE5"/>
    <w:rsid w:val="002112E9"/>
    <w:rsid w:val="00360C75"/>
    <w:rsid w:val="003E2034"/>
    <w:rsid w:val="00490BEC"/>
    <w:rsid w:val="007160CF"/>
    <w:rsid w:val="00A5489C"/>
    <w:rsid w:val="00B21D31"/>
    <w:rsid w:val="00C567C2"/>
    <w:rsid w:val="00CF0DCF"/>
    <w:rsid w:val="00D01632"/>
    <w:rsid w:val="00D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450"/>
  <w15:chartTrackingRefBased/>
  <w15:docId w15:val="{38B4279C-0AEE-4AE8-A0E2-EE3CD32E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9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9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90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9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90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9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9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9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9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9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9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90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90BE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90BE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90B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90BE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90B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90B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9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9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9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9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9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90BE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90BE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90BE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9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90BE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90BEC"/>
    <w:rPr>
      <w:b w:val="0"/>
      <w:bCs w:val="0"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7160C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1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ecP59\AppData\Local\Temp\8c86689c-fe3a-47c9-b523-0e8b7efaae4d_dopisi_1%20(1).zip.e4d\Dopis%20ETM%202025%202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ETM 2025 2 template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Primec</dc:creator>
  <cp:keywords/>
  <dc:description/>
  <cp:lastModifiedBy>Pia Primec</cp:lastModifiedBy>
  <cp:revision>2</cp:revision>
  <dcterms:created xsi:type="dcterms:W3CDTF">2025-05-29T10:00:00Z</dcterms:created>
  <dcterms:modified xsi:type="dcterms:W3CDTF">2025-05-29T10:00:00Z</dcterms:modified>
</cp:coreProperties>
</file>